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A8" w:rsidRDefault="004638D9">
      <w:pPr>
        <w:pStyle w:val="Standard"/>
        <w:ind w:left="5760"/>
        <w:rPr>
          <w:sz w:val="16"/>
          <w:szCs w:val="16"/>
        </w:rPr>
      </w:pPr>
      <w:r>
        <w:rPr>
          <w:sz w:val="16"/>
          <w:szCs w:val="16"/>
        </w:rPr>
        <w:t>….............………………………………………</w:t>
      </w:r>
    </w:p>
    <w:p w:rsidR="009C17A8" w:rsidRDefault="004638D9">
      <w:pPr>
        <w:pStyle w:val="Standard"/>
        <w:ind w:left="6300"/>
        <w:rPr>
          <w:sz w:val="16"/>
          <w:szCs w:val="16"/>
        </w:rPr>
      </w:pPr>
      <w:r>
        <w:rPr>
          <w:sz w:val="16"/>
          <w:szCs w:val="16"/>
        </w:rPr>
        <w:t xml:space="preserve">         (Miejscowość, data)</w:t>
      </w:r>
    </w:p>
    <w:p w:rsidR="009C17A8" w:rsidRDefault="004638D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</w:t>
      </w:r>
    </w:p>
    <w:p w:rsidR="009C17A8" w:rsidRDefault="004638D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(Imię i nazwisko lub nazwa przedsiębiorcy)</w:t>
      </w:r>
    </w:p>
    <w:p w:rsidR="009C17A8" w:rsidRDefault="009C17A8">
      <w:pPr>
        <w:pStyle w:val="Standard"/>
        <w:rPr>
          <w:sz w:val="16"/>
          <w:szCs w:val="16"/>
        </w:rPr>
      </w:pPr>
    </w:p>
    <w:p w:rsidR="009C17A8" w:rsidRDefault="004638D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….......................................................................      </w:t>
      </w:r>
    </w:p>
    <w:p w:rsidR="009C17A8" w:rsidRDefault="004638D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(Adres przedsiębiorcy)</w:t>
      </w:r>
    </w:p>
    <w:p w:rsidR="009C17A8" w:rsidRDefault="009C17A8">
      <w:pPr>
        <w:pStyle w:val="Standard"/>
        <w:rPr>
          <w:sz w:val="16"/>
          <w:szCs w:val="16"/>
        </w:rPr>
      </w:pPr>
    </w:p>
    <w:p w:rsidR="009C17A8" w:rsidRDefault="004638D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</w:t>
      </w:r>
    </w:p>
    <w:p w:rsidR="009C17A8" w:rsidRDefault="004638D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(Numer Identyfikacji Podatkowej)</w:t>
      </w:r>
    </w:p>
    <w:p w:rsidR="009C17A8" w:rsidRDefault="009C17A8">
      <w:pPr>
        <w:pStyle w:val="Standard"/>
        <w:jc w:val="center"/>
        <w:rPr>
          <w:b/>
          <w:sz w:val="28"/>
          <w:szCs w:val="28"/>
        </w:rPr>
      </w:pPr>
    </w:p>
    <w:p w:rsidR="009C17A8" w:rsidRDefault="009C17A8">
      <w:pPr>
        <w:pStyle w:val="Standard"/>
        <w:jc w:val="center"/>
        <w:rPr>
          <w:b/>
          <w:sz w:val="28"/>
          <w:szCs w:val="28"/>
        </w:rPr>
      </w:pPr>
    </w:p>
    <w:p w:rsidR="009C17A8" w:rsidRDefault="004638D9">
      <w:pPr>
        <w:pStyle w:val="Standard"/>
        <w:ind w:left="3969"/>
        <w:jc w:val="center"/>
      </w:pPr>
      <w:r>
        <w:rPr>
          <w:b/>
        </w:rPr>
        <w:t>WÓJT GMINY RADKÓW</w:t>
      </w:r>
    </w:p>
    <w:p w:rsidR="009C17A8" w:rsidRDefault="004638D9">
      <w:pPr>
        <w:pStyle w:val="Standard"/>
        <w:ind w:left="3969"/>
        <w:jc w:val="center"/>
        <w:rPr>
          <w:b/>
        </w:rPr>
      </w:pPr>
      <w:r>
        <w:rPr>
          <w:b/>
        </w:rPr>
        <w:t>Radków 99</w:t>
      </w:r>
    </w:p>
    <w:p w:rsidR="009C17A8" w:rsidRDefault="004638D9">
      <w:pPr>
        <w:pStyle w:val="Standard"/>
        <w:ind w:left="3969"/>
        <w:jc w:val="center"/>
        <w:rPr>
          <w:b/>
        </w:rPr>
      </w:pPr>
      <w:r>
        <w:rPr>
          <w:b/>
        </w:rPr>
        <w:t>29-135 Radków</w:t>
      </w:r>
    </w:p>
    <w:p w:rsidR="009C17A8" w:rsidRDefault="009C17A8">
      <w:pPr>
        <w:pStyle w:val="Standard"/>
        <w:jc w:val="center"/>
        <w:rPr>
          <w:b/>
          <w:sz w:val="28"/>
          <w:szCs w:val="28"/>
        </w:rPr>
      </w:pPr>
    </w:p>
    <w:p w:rsidR="009C17A8" w:rsidRDefault="009C17A8">
      <w:pPr>
        <w:pStyle w:val="Standard"/>
        <w:jc w:val="center"/>
        <w:rPr>
          <w:b/>
          <w:sz w:val="28"/>
          <w:szCs w:val="28"/>
        </w:rPr>
      </w:pPr>
    </w:p>
    <w:p w:rsidR="009C17A8" w:rsidRDefault="004638D9">
      <w:pPr>
        <w:pStyle w:val="Standard"/>
        <w:jc w:val="center"/>
        <w:rPr>
          <w:b/>
          <w:bCs/>
        </w:rPr>
      </w:pPr>
      <w:r>
        <w:rPr>
          <w:b/>
          <w:bCs/>
        </w:rPr>
        <w:t>Wniosek o wydanie zezwolenia na opróżnianie zbiorników bezodpływowych</w:t>
      </w:r>
      <w:r>
        <w:rPr>
          <w:b/>
          <w:bCs/>
        </w:rPr>
        <w:br/>
        <w:t>i transport nieczystości ciekłych</w:t>
      </w:r>
    </w:p>
    <w:p w:rsidR="009C17A8" w:rsidRDefault="009C17A8">
      <w:pPr>
        <w:pStyle w:val="Standard"/>
        <w:jc w:val="center"/>
        <w:rPr>
          <w:b/>
          <w:bCs/>
        </w:rPr>
      </w:pPr>
    </w:p>
    <w:p w:rsidR="009C17A8" w:rsidRDefault="009C17A8">
      <w:pPr>
        <w:pStyle w:val="Standard"/>
        <w:rPr>
          <w:b/>
          <w:sz w:val="22"/>
          <w:szCs w:val="22"/>
        </w:rPr>
      </w:pPr>
    </w:p>
    <w:p w:rsidR="009C17A8" w:rsidRDefault="004638D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>Na podstawie art. 7 ust. 1 pkt 2 ustawy z dnia 13 września 1996 r. o utrzymaniu czystości i porządku w gminach (t. j. Dz. U. z 201</w:t>
      </w:r>
      <w:r w:rsidR="00082828">
        <w:rPr>
          <w:sz w:val="20"/>
          <w:szCs w:val="20"/>
        </w:rPr>
        <w:t>8 r., poz. 1454 ze zm.</w:t>
      </w:r>
      <w:r>
        <w:rPr>
          <w:sz w:val="20"/>
          <w:szCs w:val="20"/>
        </w:rPr>
        <w:t xml:space="preserve">) wnoszę o wydanie </w:t>
      </w:r>
      <w:r w:rsidR="00082828">
        <w:rPr>
          <w:sz w:val="20"/>
          <w:szCs w:val="20"/>
        </w:rPr>
        <w:t>zezwolenia na</w:t>
      </w:r>
      <w:r>
        <w:rPr>
          <w:sz w:val="20"/>
          <w:szCs w:val="20"/>
        </w:rPr>
        <w:t xml:space="preserve"> prowadzenie działalności w zakresie opróżniania zbiorników bezodpływowych i transportu nieczystości ciekłych na terenie gminy Radków</w:t>
      </w:r>
    </w:p>
    <w:p w:rsidR="009C17A8" w:rsidRDefault="009C17A8">
      <w:pPr>
        <w:pStyle w:val="Standard"/>
        <w:rPr>
          <w:sz w:val="22"/>
          <w:szCs w:val="22"/>
        </w:rPr>
      </w:pPr>
    </w:p>
    <w:p w:rsidR="009C17A8" w:rsidRDefault="004638D9">
      <w:pPr>
        <w:pStyle w:val="Standard"/>
        <w:numPr>
          <w:ilvl w:val="0"/>
          <w:numId w:val="4"/>
        </w:numPr>
        <w:ind w:left="709" w:hanging="709"/>
        <w:jc w:val="both"/>
        <w:rPr>
          <w:color w:val="000000"/>
        </w:rPr>
      </w:pPr>
      <w:r>
        <w:rPr>
          <w:color w:val="000000"/>
        </w:rPr>
        <w:t>Imię i nazwisko lub nazwę oraz adres zamieszkania lub siedziby przedsiębiorcy ubiegającego się o zezwolenie, oraz jego numer identyfikacji podatkowej (NIP):</w:t>
      </w:r>
    </w:p>
    <w:p w:rsidR="009C17A8" w:rsidRDefault="004638D9">
      <w:pPr>
        <w:pStyle w:val="Standard"/>
        <w:ind w:left="708"/>
        <w:jc w:val="both"/>
      </w:pPr>
      <w:r>
        <w:t>…………………………………………………………………………………………….………........................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</w:t>
      </w:r>
    </w:p>
    <w:p w:rsidR="009C17A8" w:rsidRDefault="009C17A8">
      <w:pPr>
        <w:pStyle w:val="Standard"/>
        <w:ind w:left="708"/>
        <w:jc w:val="both"/>
      </w:pPr>
    </w:p>
    <w:p w:rsidR="009C17A8" w:rsidRDefault="004638D9">
      <w:pPr>
        <w:pStyle w:val="Standard"/>
        <w:numPr>
          <w:ilvl w:val="0"/>
          <w:numId w:val="1"/>
        </w:numPr>
        <w:jc w:val="both"/>
      </w:pPr>
      <w:r>
        <w:t>Określenie przedmiotu i obszaru działalności:</w:t>
      </w:r>
    </w:p>
    <w:p w:rsidR="009C17A8" w:rsidRDefault="004638D9">
      <w:pPr>
        <w:pStyle w:val="Standard"/>
        <w:ind w:left="708"/>
        <w:jc w:val="both"/>
      </w:pPr>
      <w: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......…………………………………</w:t>
      </w:r>
    </w:p>
    <w:p w:rsidR="009C17A8" w:rsidRDefault="009C17A8">
      <w:pPr>
        <w:pStyle w:val="Standard"/>
        <w:jc w:val="both"/>
      </w:pPr>
    </w:p>
    <w:p w:rsidR="009C17A8" w:rsidRDefault="004638D9">
      <w:pPr>
        <w:pStyle w:val="Standard"/>
        <w:numPr>
          <w:ilvl w:val="0"/>
          <w:numId w:val="1"/>
        </w:numPr>
        <w:ind w:left="709" w:hanging="709"/>
        <w:jc w:val="both"/>
      </w:pPr>
      <w:r>
        <w:t>Określenie środków technicznych, jakimi dysponuje ubiegający się o zezwolenie na prowadzenie działalności objętej wnioskiem:</w:t>
      </w:r>
    </w:p>
    <w:p w:rsidR="009C17A8" w:rsidRDefault="004638D9">
      <w:pPr>
        <w:pStyle w:val="Standard"/>
        <w:ind w:left="708"/>
        <w:jc w:val="both"/>
      </w:pPr>
      <w:r>
        <w:t>……………………………………………………………………………………………………………..…………………………………………………………………………………………………………......…………………………………………………………………………………………………………......………………………………………………………………………………….................................................................</w:t>
      </w:r>
    </w:p>
    <w:p w:rsidR="009C17A8" w:rsidRDefault="004638D9">
      <w:pPr>
        <w:pStyle w:val="Standard"/>
        <w:ind w:left="708"/>
        <w:jc w:val="both"/>
      </w:pPr>
      <w:r>
        <w:t>……………………………………………………………………………………………………...........................................................................................................................</w:t>
      </w:r>
    </w:p>
    <w:p w:rsidR="009C17A8" w:rsidRDefault="009C17A8">
      <w:pPr>
        <w:pStyle w:val="Standard"/>
        <w:ind w:left="708"/>
        <w:jc w:val="both"/>
      </w:pPr>
    </w:p>
    <w:p w:rsidR="009C17A8" w:rsidRDefault="004638D9">
      <w:pPr>
        <w:pStyle w:val="Standard"/>
        <w:numPr>
          <w:ilvl w:val="0"/>
          <w:numId w:val="1"/>
        </w:numPr>
        <w:ind w:left="709" w:hanging="709"/>
        <w:jc w:val="both"/>
      </w:pPr>
      <w:r>
        <w:t>Informacje o technologiach stosowanych lub przewidzianych do stosowania</w:t>
      </w:r>
      <w:r>
        <w:br/>
        <w:t>przy świadczeniu usług w zakresie działalności objętej wnioskiem:</w:t>
      </w:r>
    </w:p>
    <w:p w:rsidR="009C17A8" w:rsidRDefault="004638D9">
      <w:pPr>
        <w:pStyle w:val="Standard"/>
        <w:ind w:left="708"/>
        <w:jc w:val="both"/>
      </w:pPr>
      <w:r>
        <w:t>……………………………………………………………………………………………………………..…………………………………………………………………………………………………………......……………………………………………………</w:t>
      </w:r>
      <w:r>
        <w:lastRenderedPageBreak/>
        <w:t>……………………………………………………......…………………………………………………………………………………...................................................................</w:t>
      </w:r>
    </w:p>
    <w:p w:rsidR="009C17A8" w:rsidRDefault="004638D9">
      <w:pPr>
        <w:pStyle w:val="Standard"/>
        <w:ind w:left="708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7A8" w:rsidRDefault="004638D9">
      <w:pPr>
        <w:pStyle w:val="Standard"/>
        <w:numPr>
          <w:ilvl w:val="0"/>
          <w:numId w:val="1"/>
        </w:numPr>
        <w:ind w:left="709" w:hanging="709"/>
        <w:jc w:val="both"/>
      </w:pPr>
      <w:r>
        <w:t>Proponowane zabiegi z zakresu ochrony środowiska i ochrony sanitarnej planowane</w:t>
      </w:r>
      <w:r>
        <w:br/>
        <w:t>po zakończeniu działalności:</w:t>
      </w:r>
    </w:p>
    <w:p w:rsidR="009C17A8" w:rsidRDefault="004638D9">
      <w:pPr>
        <w:pStyle w:val="Standard"/>
        <w:ind w:left="708"/>
        <w:jc w:val="both"/>
      </w:pPr>
      <w: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......………………………………………………………………………………....................................................................</w:t>
      </w:r>
    </w:p>
    <w:p w:rsidR="009C17A8" w:rsidRDefault="004638D9">
      <w:pPr>
        <w:pStyle w:val="Standard"/>
        <w:ind w:left="708"/>
        <w:jc w:val="both"/>
      </w:pPr>
      <w:r>
        <w:t>……………………………………………………………………………………………………...........................................................................................................................</w:t>
      </w:r>
    </w:p>
    <w:p w:rsidR="009C17A8" w:rsidRDefault="009C17A8">
      <w:pPr>
        <w:pStyle w:val="Standard"/>
        <w:ind w:left="708"/>
        <w:jc w:val="both"/>
      </w:pPr>
    </w:p>
    <w:p w:rsidR="009C17A8" w:rsidRDefault="004638D9">
      <w:pPr>
        <w:pStyle w:val="Standard"/>
        <w:numPr>
          <w:ilvl w:val="0"/>
          <w:numId w:val="1"/>
        </w:numPr>
        <w:ind w:left="709" w:hanging="709"/>
        <w:jc w:val="both"/>
      </w:pPr>
      <w:r>
        <w:t>Określenie terminu podjęcia działalności objętej wnioskiem oraz zamierzonego czasu</w:t>
      </w:r>
      <w:r>
        <w:br/>
        <w:t>jej prowadzenia:</w:t>
      </w:r>
    </w:p>
    <w:p w:rsidR="009C17A8" w:rsidRDefault="004638D9">
      <w:pPr>
        <w:pStyle w:val="Standard"/>
        <w:ind w:left="708"/>
        <w:jc w:val="both"/>
      </w:pPr>
      <w:r>
        <w:t>…………………………………………………………………………………………………………......……………………………………………………………………………………………………………..……………………………………………………</w:t>
      </w:r>
    </w:p>
    <w:p w:rsidR="009C17A8" w:rsidRDefault="009C17A8">
      <w:pPr>
        <w:pStyle w:val="Standard"/>
        <w:ind w:left="708"/>
        <w:jc w:val="both"/>
      </w:pPr>
    </w:p>
    <w:p w:rsidR="009C17A8" w:rsidRDefault="009C17A8">
      <w:pPr>
        <w:pStyle w:val="Standard"/>
        <w:jc w:val="both"/>
        <w:rPr>
          <w:b/>
          <w:u w:val="single"/>
        </w:rPr>
      </w:pPr>
    </w:p>
    <w:p w:rsidR="009C17A8" w:rsidRDefault="009C17A8">
      <w:pPr>
        <w:pStyle w:val="Standard"/>
        <w:jc w:val="both"/>
        <w:rPr>
          <w:b/>
          <w:u w:val="single"/>
        </w:rPr>
      </w:pPr>
    </w:p>
    <w:p w:rsidR="009C17A8" w:rsidRDefault="009C17A8">
      <w:pPr>
        <w:pStyle w:val="Standard"/>
        <w:jc w:val="both"/>
        <w:rPr>
          <w:b/>
          <w:u w:val="single"/>
        </w:rPr>
      </w:pPr>
    </w:p>
    <w:p w:rsidR="009C17A8" w:rsidRDefault="009C17A8">
      <w:pPr>
        <w:pStyle w:val="Standard"/>
        <w:jc w:val="both"/>
        <w:rPr>
          <w:b/>
          <w:u w:val="single"/>
        </w:rPr>
      </w:pPr>
    </w:p>
    <w:p w:rsidR="009C17A8" w:rsidRDefault="009C17A8">
      <w:pPr>
        <w:pStyle w:val="Standard"/>
        <w:jc w:val="both"/>
        <w:rPr>
          <w:b/>
          <w:u w:val="single"/>
        </w:rPr>
      </w:pPr>
    </w:p>
    <w:p w:rsidR="009C17A8" w:rsidRDefault="004638D9">
      <w:pPr>
        <w:pStyle w:val="Standard"/>
        <w:ind w:left="5580"/>
      </w:pPr>
      <w:r>
        <w:t>….…………………………………</w:t>
      </w:r>
    </w:p>
    <w:p w:rsidR="009C17A8" w:rsidRDefault="004638D9">
      <w:pPr>
        <w:pStyle w:val="Standard"/>
        <w:ind w:left="6120"/>
      </w:pPr>
      <w:r>
        <w:t xml:space="preserve">  (podpis wnioskodawcy)</w:t>
      </w:r>
    </w:p>
    <w:p w:rsidR="009C17A8" w:rsidRDefault="009C17A8">
      <w:pPr>
        <w:pStyle w:val="Standard"/>
        <w:jc w:val="both"/>
        <w:rPr>
          <w:b/>
          <w:u w:val="single"/>
        </w:rPr>
      </w:pPr>
    </w:p>
    <w:p w:rsidR="009C17A8" w:rsidRDefault="009C17A8">
      <w:pPr>
        <w:pStyle w:val="Standard"/>
        <w:jc w:val="both"/>
        <w:rPr>
          <w:b/>
          <w:u w:val="single"/>
        </w:rPr>
      </w:pPr>
    </w:p>
    <w:p w:rsidR="009C17A8" w:rsidRDefault="009C17A8">
      <w:pPr>
        <w:pStyle w:val="Standard"/>
        <w:jc w:val="both"/>
        <w:rPr>
          <w:b/>
          <w:sz w:val="20"/>
          <w:szCs w:val="20"/>
          <w:u w:val="single"/>
        </w:rPr>
      </w:pPr>
    </w:p>
    <w:p w:rsidR="009C17A8" w:rsidRDefault="009C17A8">
      <w:pPr>
        <w:pStyle w:val="Standard"/>
        <w:jc w:val="both"/>
        <w:rPr>
          <w:b/>
          <w:sz w:val="20"/>
          <w:szCs w:val="20"/>
          <w:u w:val="single"/>
        </w:rPr>
      </w:pPr>
    </w:p>
    <w:p w:rsidR="009C17A8" w:rsidRDefault="009C17A8">
      <w:pPr>
        <w:pStyle w:val="Standard"/>
        <w:jc w:val="both"/>
        <w:rPr>
          <w:b/>
          <w:sz w:val="20"/>
          <w:szCs w:val="20"/>
          <w:u w:val="single"/>
        </w:rPr>
      </w:pPr>
    </w:p>
    <w:p w:rsidR="009C17A8" w:rsidRDefault="004638D9">
      <w:pPr>
        <w:pStyle w:val="Standard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9C17A8" w:rsidRDefault="009C17A8">
      <w:pPr>
        <w:pStyle w:val="Standard"/>
        <w:jc w:val="both"/>
        <w:rPr>
          <w:sz w:val="20"/>
          <w:szCs w:val="20"/>
          <w:u w:val="single"/>
        </w:rPr>
      </w:pPr>
    </w:p>
    <w:p w:rsidR="009C17A8" w:rsidRDefault="004638D9">
      <w:pPr>
        <w:pStyle w:val="Standard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Zaświadczenie/oświadczenie o braku zaległości podatkowych i zaległości w płaceniu składek   na ubezpieczenie zdrowotne lub społeczne.</w:t>
      </w:r>
    </w:p>
    <w:p w:rsidR="009C17A8" w:rsidRDefault="00E35587">
      <w:pPr>
        <w:pStyle w:val="Standard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4638D9">
        <w:rPr>
          <w:sz w:val="20"/>
          <w:szCs w:val="20"/>
        </w:rPr>
        <w:t>dpis z właści</w:t>
      </w:r>
      <w:r>
        <w:rPr>
          <w:sz w:val="20"/>
          <w:szCs w:val="20"/>
        </w:rPr>
        <w:t xml:space="preserve">wego rejestru lub zaświadczenie </w:t>
      </w:r>
      <w:r w:rsidR="004638D9">
        <w:rPr>
          <w:sz w:val="20"/>
          <w:szCs w:val="20"/>
        </w:rPr>
        <w:t>z ewidencji działalności gospodarczej.</w:t>
      </w:r>
    </w:p>
    <w:p w:rsidR="009C17A8" w:rsidRDefault="004638D9">
      <w:pPr>
        <w:pStyle w:val="Standard"/>
        <w:numPr>
          <w:ilvl w:val="1"/>
          <w:numId w:val="1"/>
        </w:numPr>
        <w:ind w:left="709" w:hanging="283"/>
        <w:jc w:val="both"/>
      </w:pPr>
      <w:r>
        <w:rPr>
          <w:sz w:val="20"/>
          <w:szCs w:val="20"/>
        </w:rPr>
        <w:t>Potwierdzone „za zgodność z oryginałem” kopie dowodów rejestracyjnych pojazdów wykorzystywanych do transportu nieczystości ciekłych, z ważnym przeglądem technicznym</w:t>
      </w:r>
      <w:r>
        <w:rPr>
          <w:sz w:val="20"/>
          <w:szCs w:val="20"/>
        </w:rPr>
        <w:tab/>
        <w:t>oraz dokumenty potwierdzające prawo do ich użytkowania (</w:t>
      </w:r>
      <w:r>
        <w:rPr>
          <w:i/>
          <w:sz w:val="20"/>
          <w:szCs w:val="20"/>
        </w:rPr>
        <w:t>w przypadku przedsiębiorcy nie</w:t>
      </w:r>
      <w:r>
        <w:rPr>
          <w:i/>
          <w:sz w:val="20"/>
          <w:szCs w:val="20"/>
        </w:rPr>
        <w:tab/>
        <w:t>będącego właścicielem pojazdu)</w:t>
      </w:r>
    </w:p>
    <w:p w:rsidR="009C17A8" w:rsidRDefault="004638D9">
      <w:pPr>
        <w:pStyle w:val="Standard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Oświadczenie, że specjalistyczne pojazdy, którymi będą wykonywane usługi objęte</w:t>
      </w:r>
      <w:r>
        <w:rPr>
          <w:sz w:val="20"/>
          <w:szCs w:val="20"/>
        </w:rPr>
        <w:tab/>
        <w:t>wnioskiem, spełniają wymagania techniczne, określone w rozporządzeniu Ministra Infrastruktury z dnia 12 listopada 2002 r. w sprawie wymagań dla pojazdów asenizacyjnych</w:t>
      </w:r>
      <w:r>
        <w:rPr>
          <w:sz w:val="20"/>
          <w:szCs w:val="20"/>
        </w:rPr>
        <w:tab/>
      </w:r>
      <w:bookmarkStart w:id="0" w:name="_GoBack"/>
      <w:bookmarkEnd w:id="0"/>
    </w:p>
    <w:p w:rsidR="009C17A8" w:rsidRDefault="004638D9">
      <w:pPr>
        <w:pStyle w:val="Standard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Kserokopia dokumentu potwierdzającego gotowość odbioru nieczystości ciekłych przez stację zlewną.</w:t>
      </w:r>
    </w:p>
    <w:p w:rsidR="009C17A8" w:rsidRDefault="004638D9">
      <w:pPr>
        <w:pStyle w:val="Standard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Potwierdzona „za zgodność z oryginałem” kopia tytułu prawnego do dysponowania nieruchomością, na której położona jest baza transportowa.</w:t>
      </w:r>
    </w:p>
    <w:p w:rsidR="009C17A8" w:rsidRDefault="004638D9">
      <w:pPr>
        <w:pStyle w:val="Standard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Dowód uiszczenia opłaty skarbowej w wysokości 107 zł.</w:t>
      </w:r>
    </w:p>
    <w:p w:rsidR="009C17A8" w:rsidRDefault="009C17A8">
      <w:pPr>
        <w:pStyle w:val="Standard"/>
        <w:rPr>
          <w:sz w:val="20"/>
          <w:szCs w:val="20"/>
        </w:rPr>
      </w:pPr>
    </w:p>
    <w:p w:rsidR="009C17A8" w:rsidRDefault="009C17A8">
      <w:pPr>
        <w:pStyle w:val="Standard"/>
        <w:rPr>
          <w:sz w:val="20"/>
          <w:szCs w:val="20"/>
        </w:rPr>
      </w:pPr>
    </w:p>
    <w:p w:rsidR="009C17A8" w:rsidRDefault="009C17A8">
      <w:pPr>
        <w:pStyle w:val="Standard"/>
        <w:rPr>
          <w:sz w:val="20"/>
          <w:szCs w:val="20"/>
        </w:rPr>
      </w:pPr>
    </w:p>
    <w:p w:rsidR="009C17A8" w:rsidRDefault="009C17A8">
      <w:pPr>
        <w:pStyle w:val="Standard"/>
        <w:jc w:val="center"/>
        <w:rPr>
          <w:sz w:val="28"/>
          <w:szCs w:val="28"/>
        </w:rPr>
      </w:pPr>
    </w:p>
    <w:sectPr w:rsidR="009C17A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F6" w:rsidRDefault="006817F6">
      <w:r>
        <w:separator/>
      </w:r>
    </w:p>
  </w:endnote>
  <w:endnote w:type="continuationSeparator" w:id="0">
    <w:p w:rsidR="006817F6" w:rsidRDefault="0068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F6" w:rsidRDefault="006817F6">
      <w:r>
        <w:rPr>
          <w:color w:val="000000"/>
        </w:rPr>
        <w:separator/>
      </w:r>
    </w:p>
  </w:footnote>
  <w:footnote w:type="continuationSeparator" w:id="0">
    <w:p w:rsidR="006817F6" w:rsidRDefault="0068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65BE"/>
    <w:multiLevelType w:val="multilevel"/>
    <w:tmpl w:val="F182A85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81C2363"/>
    <w:multiLevelType w:val="multilevel"/>
    <w:tmpl w:val="B10EE85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514E6572"/>
    <w:multiLevelType w:val="multilevel"/>
    <w:tmpl w:val="242297C8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5F"/>
    <w:rsid w:val="00082828"/>
    <w:rsid w:val="000C65C1"/>
    <w:rsid w:val="004638D9"/>
    <w:rsid w:val="006817F6"/>
    <w:rsid w:val="007E335F"/>
    <w:rsid w:val="009C17A8"/>
    <w:rsid w:val="00E35587"/>
    <w:rsid w:val="00F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wniosek_o_udzielanie_zez._na_oproznianie_zbiornikow_bezodplywowych-119.04.2016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wniosek_o_udzielanie_zez._na_oproznianie_zbiornikow_bezodplywowych-119.04.2016-2.dot</Template>
  <TotalTime>2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2013-10-24T08:51:00Z</cp:lastPrinted>
  <dcterms:created xsi:type="dcterms:W3CDTF">2019-01-18T09:35:00Z</dcterms:created>
  <dcterms:modified xsi:type="dcterms:W3CDTF">2019-01-18T09:37:00Z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